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THOMAS JOHN  BELL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20,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077 2441729483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