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MICHEL   BELANGER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