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TONI LEE  BEAL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