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SUZANNE M  BATES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