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DAVID THOMAS  BARTH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13,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077 2441653595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