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ROBIN ANNE  BARRON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6, 2023 - Egypt Air /  MS593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077 2441618181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