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WENDY JOY  BARR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077 2443473243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