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VINCENT PETER  BARR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077 2443473242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