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ANN IRAGGI  BARR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