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GEOFFREY MARTIN  BARR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