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BRUCE GEORGE  BARNETT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