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WINIFRED LINDA  BARNES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18th,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077 2443137984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