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 KRSIEAN  BARNES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077 2441596196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