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SAMUEL MORENO  BALLESTEROS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