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CHERYL LOUISE  BALLESTEROS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077 2443022149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