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JONATHAN CLARK  ATWOOD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