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JOSEPH SCOTT  ARRELL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