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EDWARD RALPH  ARNOLD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077 2441463596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