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DEBORAH LYNN  ARNOLD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077 2441463595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