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GREG ALAN  ARNETTE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