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YVONNE CAROL  ARIZZI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077 2441855676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