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ARNOLD GORDON  ARGANDONA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