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AEJA   AREYZAGA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Ronit  Shwartz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50-588-3718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ronitschwartz12@gmail.com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Ronit  Shwartz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50-588-3718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ronitschwartz12@gmail.com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21st,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077 9710744263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