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TAMMY LYNN  ANZENBERGER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077 2443138085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