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JAMES  ANDERER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