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 LEACH  ANDERER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