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CAROL JEAN  ALT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3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15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21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