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DALE  ALLISON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