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DARLA KAY  ALLISON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11th,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077 2443137910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