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DAVID  ALLEN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