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VICKI MARIE  ALLEN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