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JOSEPH C  ALEXANDER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17th,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077 2441989765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