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DEBORAH ELIZABETH  ALEXANDER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077 2441989764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