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FRANK STEVEN  AIRHART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