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ANEA RAE  AIRHART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