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BEVERLY ANN  AENLLE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077 2443022231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