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PATRICK ANTHONY  ADAMIAK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077 2442129918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