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JANET WHELAN  ADAMIAK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077 2442129917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