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KEVIN   ABBOTT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